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2893" w14:textId="77777777" w:rsidR="003D5038" w:rsidRDefault="00000000">
      <w:pPr>
        <w:pStyle w:val="Standard"/>
        <w:jc w:val="right"/>
        <w:rPr>
          <w:lang w:val="it-IT"/>
        </w:rPr>
      </w:pPr>
      <w:proofErr w:type="spellStart"/>
      <w:r>
        <w:rPr>
          <w:lang w:val="it-IT"/>
        </w:rPr>
        <w:t>All</w:t>
      </w:r>
      <w:proofErr w:type="spellEnd"/>
      <w:r>
        <w:rPr>
          <w:lang w:val="it-IT"/>
        </w:rPr>
        <w:t>. “D”</w:t>
      </w:r>
    </w:p>
    <w:p w14:paraId="394E7994" w14:textId="77777777" w:rsidR="003D5038" w:rsidRDefault="003D5038">
      <w:pPr>
        <w:pStyle w:val="Standard"/>
        <w:jc w:val="right"/>
        <w:rPr>
          <w:lang w:val="it-IT"/>
        </w:rPr>
      </w:pPr>
    </w:p>
    <w:p w14:paraId="129AE515" w14:textId="77777777" w:rsidR="003D5038" w:rsidRDefault="003D5038">
      <w:pPr>
        <w:pStyle w:val="Standard"/>
        <w:jc w:val="right"/>
        <w:rPr>
          <w:lang w:val="it-IT"/>
        </w:rPr>
      </w:pPr>
    </w:p>
    <w:p w14:paraId="5B530096" w14:textId="77777777" w:rsidR="003D5038" w:rsidRDefault="00000000">
      <w:pPr>
        <w:pStyle w:val="Standard"/>
        <w:jc w:val="right"/>
      </w:pPr>
      <w:r>
        <w:t>AL SINDACO</w:t>
      </w:r>
    </w:p>
    <w:p w14:paraId="1A4A6FE8" w14:textId="77777777" w:rsidR="003D5038" w:rsidRDefault="00000000">
      <w:pPr>
        <w:pStyle w:val="Standard"/>
        <w:jc w:val="right"/>
      </w:pPr>
      <w:r>
        <w:t>DEL COMUNE DI</w:t>
      </w:r>
    </w:p>
    <w:p w14:paraId="34B3E2F6" w14:textId="77777777" w:rsidR="003D5038" w:rsidRDefault="00000000">
      <w:pPr>
        <w:pStyle w:val="Standard"/>
        <w:jc w:val="right"/>
      </w:pPr>
      <w:r>
        <w:t>MONTE SAN PIETRANGELI</w:t>
      </w:r>
    </w:p>
    <w:p w14:paraId="7416BC60" w14:textId="77777777" w:rsidR="003D5038" w:rsidRDefault="003D5038">
      <w:pPr>
        <w:pStyle w:val="Standard"/>
        <w:jc w:val="right"/>
      </w:pPr>
    </w:p>
    <w:p w14:paraId="274593E1" w14:textId="77777777" w:rsidR="003D5038" w:rsidRDefault="003D5038">
      <w:pPr>
        <w:pStyle w:val="Standard"/>
        <w:jc w:val="right"/>
      </w:pPr>
    </w:p>
    <w:p w14:paraId="3346F2E2" w14:textId="77777777" w:rsidR="003D5038" w:rsidRDefault="003D5038">
      <w:pPr>
        <w:pStyle w:val="Standard"/>
        <w:jc w:val="right"/>
      </w:pPr>
    </w:p>
    <w:p w14:paraId="43E0A144" w14:textId="77777777" w:rsidR="003D5038" w:rsidRDefault="003D5038">
      <w:pPr>
        <w:pStyle w:val="Standard"/>
        <w:spacing w:line="276" w:lineRule="auto"/>
        <w:jc w:val="right"/>
      </w:pPr>
    </w:p>
    <w:p w14:paraId="1B978D64" w14:textId="77777777" w:rsidR="003D5038" w:rsidRDefault="00000000">
      <w:pPr>
        <w:pStyle w:val="Standard"/>
        <w:spacing w:line="276" w:lineRule="auto"/>
        <w:jc w:val="both"/>
      </w:pPr>
      <w:r>
        <w:t xml:space="preserve">Il </w:t>
      </w:r>
      <w:proofErr w:type="spellStart"/>
      <w:r>
        <w:t>sottoscritto</w:t>
      </w:r>
      <w:proofErr w:type="spellEnd"/>
      <w:r>
        <w:t xml:space="preserve"> padre/madre.............................................................................</w:t>
      </w:r>
    </w:p>
    <w:p w14:paraId="2017E715" w14:textId="77777777" w:rsidR="003D5038" w:rsidRDefault="00000000">
      <w:pPr>
        <w:pStyle w:val="Standard"/>
        <w:spacing w:line="276" w:lineRule="auto"/>
        <w:jc w:val="both"/>
      </w:pPr>
      <w:r>
        <w:t>dell'alunno/a.</w:t>
      </w:r>
      <w:proofErr w:type="gramStart"/>
      <w:r>
        <w:t>.............................................................................................,classe</w:t>
      </w:r>
      <w:proofErr w:type="gramEnd"/>
      <w:r>
        <w:t>.........................., residente in via .............................n°.................a........................................................................, Tel. ......................................</w:t>
      </w:r>
    </w:p>
    <w:p w14:paraId="5008DB7B" w14:textId="77777777" w:rsidR="003D5038" w:rsidRDefault="003D5038">
      <w:pPr>
        <w:pStyle w:val="Standard"/>
        <w:jc w:val="both"/>
      </w:pPr>
    </w:p>
    <w:p w14:paraId="7ED8E921" w14:textId="77777777" w:rsidR="003D5038" w:rsidRDefault="00000000">
      <w:pPr>
        <w:pStyle w:val="Standard"/>
        <w:jc w:val="center"/>
      </w:pPr>
      <w:r>
        <w:t>CHIEDE</w:t>
      </w:r>
    </w:p>
    <w:p w14:paraId="627482F5" w14:textId="77777777" w:rsidR="003D5038" w:rsidRDefault="003D5038">
      <w:pPr>
        <w:pStyle w:val="Standard"/>
        <w:jc w:val="center"/>
      </w:pPr>
    </w:p>
    <w:p w14:paraId="2AD0E778" w14:textId="77777777" w:rsidR="003D5038" w:rsidRDefault="00000000">
      <w:pPr>
        <w:pStyle w:val="Standard"/>
        <w:spacing w:line="276" w:lineRule="auto"/>
        <w:jc w:val="both"/>
      </w:pPr>
      <w:proofErr w:type="spellStart"/>
      <w:r>
        <w:t>Che</w:t>
      </w:r>
      <w:proofErr w:type="spellEnd"/>
      <w:r>
        <w:t xml:space="preserve"> il proprio </w:t>
      </w:r>
      <w:proofErr w:type="spellStart"/>
      <w:r>
        <w:t>figlio</w:t>
      </w:r>
      <w:proofErr w:type="spellEnd"/>
      <w:r>
        <w:t xml:space="preserve">/a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fatta</w:t>
      </w:r>
      <w:proofErr w:type="spellEnd"/>
      <w:r>
        <w:t xml:space="preserve"> </w:t>
      </w:r>
      <w:proofErr w:type="spellStart"/>
      <w:r>
        <w:t>salire</w:t>
      </w:r>
      <w:proofErr w:type="spellEnd"/>
      <w:r>
        <w:t>/</w:t>
      </w:r>
      <w:proofErr w:type="spellStart"/>
      <w:r>
        <w:t>scendere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...................................................... in via...........................................................</w:t>
      </w:r>
    </w:p>
    <w:p w14:paraId="2B4CA0BD" w14:textId="77777777" w:rsidR="003D5038" w:rsidRDefault="003D5038">
      <w:pPr>
        <w:pStyle w:val="Standard"/>
        <w:jc w:val="both"/>
      </w:pPr>
    </w:p>
    <w:p w14:paraId="35BF4AB4" w14:textId="77777777" w:rsidR="003D5038" w:rsidRDefault="003D5038">
      <w:pPr>
        <w:pStyle w:val="Standard"/>
        <w:jc w:val="both"/>
      </w:pPr>
    </w:p>
    <w:p w14:paraId="06A19F48" w14:textId="77777777" w:rsidR="003D5038" w:rsidRDefault="003D5038">
      <w:pPr>
        <w:pStyle w:val="Standard"/>
        <w:jc w:val="both"/>
      </w:pPr>
    </w:p>
    <w:p w14:paraId="01683001" w14:textId="77777777" w:rsidR="003D5038" w:rsidRDefault="003D5038">
      <w:pPr>
        <w:pStyle w:val="Standard"/>
        <w:jc w:val="both"/>
      </w:pPr>
    </w:p>
    <w:p w14:paraId="1506353D" w14:textId="77777777" w:rsidR="003D5038" w:rsidRDefault="00000000">
      <w:pPr>
        <w:pStyle w:val="Standard"/>
        <w:jc w:val="both"/>
      </w:pPr>
      <w:r>
        <w:t xml:space="preserve">Monte San </w:t>
      </w:r>
      <w:proofErr w:type="spellStart"/>
      <w:r>
        <w:t>Pietrangeli</w:t>
      </w:r>
      <w:proofErr w:type="spellEnd"/>
      <w:r>
        <w:t xml:space="preserve">, </w:t>
      </w:r>
      <w:proofErr w:type="spellStart"/>
      <w:r>
        <w:t>lì</w:t>
      </w:r>
      <w:proofErr w:type="spellEnd"/>
      <w:r>
        <w:t>..................................</w:t>
      </w:r>
    </w:p>
    <w:p w14:paraId="2A351258" w14:textId="77777777" w:rsidR="003D5038" w:rsidRDefault="003D5038">
      <w:pPr>
        <w:pStyle w:val="Standard"/>
        <w:jc w:val="both"/>
      </w:pPr>
    </w:p>
    <w:p w14:paraId="510D8D40" w14:textId="77777777" w:rsidR="003D5038" w:rsidRDefault="003D5038">
      <w:pPr>
        <w:pStyle w:val="Standard"/>
        <w:jc w:val="both"/>
      </w:pPr>
    </w:p>
    <w:p w14:paraId="0FF0B931" w14:textId="77777777" w:rsidR="003D5038" w:rsidRDefault="003D5038">
      <w:pPr>
        <w:pStyle w:val="Standard"/>
        <w:jc w:val="both"/>
      </w:pPr>
    </w:p>
    <w:p w14:paraId="20FD3C02" w14:textId="77777777" w:rsidR="003D5038" w:rsidRDefault="003D5038">
      <w:pPr>
        <w:pStyle w:val="Standard"/>
        <w:jc w:val="both"/>
      </w:pPr>
    </w:p>
    <w:p w14:paraId="2DF3DCD6" w14:textId="77777777" w:rsidR="003D5038" w:rsidRDefault="003D5038">
      <w:pPr>
        <w:pStyle w:val="Standard"/>
        <w:jc w:val="both"/>
      </w:pPr>
    </w:p>
    <w:p w14:paraId="7F6BDBD9" w14:textId="77777777" w:rsidR="003D5038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7DE196D" w14:textId="77777777" w:rsidR="003D5038" w:rsidRDefault="003D5038">
      <w:pPr>
        <w:pStyle w:val="Standard"/>
        <w:jc w:val="both"/>
      </w:pPr>
    </w:p>
    <w:p w14:paraId="4E8265B4" w14:textId="77777777" w:rsidR="003D5038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..............................................</w:t>
      </w:r>
    </w:p>
    <w:sectPr w:rsidR="003D503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A816A" w14:textId="77777777" w:rsidR="00FE788E" w:rsidRDefault="00FE788E">
      <w:r>
        <w:separator/>
      </w:r>
    </w:p>
  </w:endnote>
  <w:endnote w:type="continuationSeparator" w:id="0">
    <w:p w14:paraId="6A366A02" w14:textId="77777777" w:rsidR="00FE788E" w:rsidRDefault="00FE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E0DAE" w14:textId="77777777" w:rsidR="00FE788E" w:rsidRDefault="00FE788E">
      <w:r>
        <w:rPr>
          <w:color w:val="000000"/>
        </w:rPr>
        <w:separator/>
      </w:r>
    </w:p>
  </w:footnote>
  <w:footnote w:type="continuationSeparator" w:id="0">
    <w:p w14:paraId="40162716" w14:textId="77777777" w:rsidR="00FE788E" w:rsidRDefault="00FE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5038"/>
    <w:rsid w:val="003D5038"/>
    <w:rsid w:val="00AD4338"/>
    <w:rsid w:val="00D46624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DA79"/>
  <w15:docId w15:val="{C6E12E50-6025-45C1-B630-D8A1BE4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 Pazzelli</cp:lastModifiedBy>
  <cp:revision>2</cp:revision>
  <dcterms:created xsi:type="dcterms:W3CDTF">2026-06-25T15:00:00Z</dcterms:created>
  <dcterms:modified xsi:type="dcterms:W3CDTF">2026-06-25T15:00:00Z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