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B4790" w14:textId="77777777" w:rsidR="00EA11E7" w:rsidRDefault="000000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All. “C”</w:t>
      </w:r>
    </w:p>
    <w:p w14:paraId="0D55296C" w14:textId="77777777" w:rsidR="00EA11E7" w:rsidRDefault="0000000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14:paraId="1722BA00" w14:textId="77777777" w:rsidR="00EA11E7" w:rsidRDefault="00000000">
      <w:pPr>
        <w:jc w:val="right"/>
      </w:pPr>
      <w:r>
        <w:rPr>
          <w:rFonts w:ascii="Times New Roman" w:hAnsi="Times New Roman"/>
          <w:sz w:val="21"/>
          <w:szCs w:val="21"/>
        </w:rPr>
        <w:t>AL SINDACO</w:t>
      </w:r>
    </w:p>
    <w:p w14:paraId="2A465A75" w14:textId="77777777" w:rsidR="00EA11E7" w:rsidRDefault="00000000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DEL COMUNE DI</w:t>
      </w:r>
    </w:p>
    <w:p w14:paraId="680906C7" w14:textId="77777777" w:rsidR="00EA11E7" w:rsidRDefault="00000000">
      <w:pPr>
        <w:jc w:val="righ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MONTE SAN PIETRANGELI</w:t>
      </w:r>
    </w:p>
    <w:p w14:paraId="3D55FD0D" w14:textId="77777777" w:rsidR="00EA11E7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padre/madre ………………………………………………………….</w:t>
      </w:r>
    </w:p>
    <w:p w14:paraId="26D99FC2" w14:textId="77777777" w:rsidR="00EA11E7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dell’alunno/a ………………………………………………………………………</w:t>
      </w:r>
    </w:p>
    <w:p w14:paraId="05D2AC9F" w14:textId="77777777" w:rsidR="00EA11E7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 ……..….  Grado……………...……….</w:t>
      </w:r>
    </w:p>
    <w:p w14:paraId="7E350CC0" w14:textId="77777777" w:rsidR="00EA11E7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 in ………………...…………….………………….……………</w:t>
      </w:r>
    </w:p>
    <w:p w14:paraId="54371C68" w14:textId="77777777" w:rsidR="00EA11E7" w:rsidRDefault="00000000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via ………………...…………….…………………………………………... n° ………...</w:t>
      </w:r>
    </w:p>
    <w:p w14:paraId="6149A8F5" w14:textId="77777777" w:rsidR="00EA11E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numero di telefono …………………………………………</w:t>
      </w:r>
    </w:p>
    <w:p w14:paraId="61E39D69" w14:textId="77777777" w:rsidR="00EA11E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(obbligatoria) ……………………………………….</w:t>
      </w:r>
    </w:p>
    <w:p w14:paraId="741AC040" w14:textId="77777777" w:rsidR="00EA11E7" w:rsidRDefault="00000000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codice fiscale del genitore……………..……………………</w:t>
      </w:r>
    </w:p>
    <w:p w14:paraId="414E41CC" w14:textId="77777777" w:rsidR="00EA11E7" w:rsidRDefault="0000000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723F1456" w14:textId="77777777" w:rsidR="00EA11E7" w:rsidRDefault="00000000">
      <w:pPr>
        <w:numPr>
          <w:ilvl w:val="0"/>
          <w:numId w:val="2"/>
        </w:numPr>
        <w:jc w:val="both"/>
      </w:pPr>
      <w:r>
        <w:rPr>
          <w:rFonts w:ascii="Times New Roman" w:hAnsi="Times New Roman"/>
          <w:sz w:val="24"/>
          <w:szCs w:val="24"/>
        </w:rPr>
        <w:t>Il servizio per il trasporto scolastico nel modo seguente secondo G.C. n. 56 del 29/05/2026:</w:t>
      </w:r>
    </w:p>
    <w:p w14:paraId="78FC104A" w14:textId="77777777" w:rsidR="00EA11E7" w:rsidRDefault="00EA11E7">
      <w:pPr>
        <w:jc w:val="both"/>
      </w:pP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5"/>
        <w:gridCol w:w="2215"/>
        <w:gridCol w:w="3101"/>
        <w:gridCol w:w="2215"/>
      </w:tblGrid>
      <w:tr w:rsidR="00EA11E7" w14:paraId="0A049EFD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9DA32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it-IT"/>
              </w:rPr>
              <w:t xml:space="preserve"> RESIDENTI MONTE SAN PIETRANGELI</w:t>
            </w:r>
          </w:p>
        </w:tc>
      </w:tr>
      <w:tr w:rsidR="00EA11E7" w14:paraId="199D4CE3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3F5E5" w14:textId="77777777" w:rsidR="00EA11E7" w:rsidRDefault="00EA11E7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D55EB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5D86F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  <w:t>SOLO ANDATA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FFC7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  <w:t>SOLO RITORNO</w:t>
            </w:r>
          </w:p>
        </w:tc>
      </w:tr>
      <w:tr w:rsidR="00EA11E7" w14:paraId="093B584B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B60E7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1^ FIGLIO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15FD9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€ 120,00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6F12F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€ 100,00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F5A63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€ 100,00</w:t>
            </w:r>
          </w:p>
        </w:tc>
      </w:tr>
      <w:tr w:rsidR="00EA11E7" w14:paraId="62719799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B6DDEF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2^ FIGLIO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CE581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€ 100,00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D4AE0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€ 80,00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E3204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€ 80,00</w:t>
            </w:r>
          </w:p>
        </w:tc>
      </w:tr>
      <w:tr w:rsidR="00EA11E7" w14:paraId="65ABCA8C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1A1BF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3^  FIGLIO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6FC13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€ 0,00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7116A8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€ 0,00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EF5E3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€ 0,00</w:t>
            </w:r>
          </w:p>
        </w:tc>
      </w:tr>
    </w:tbl>
    <w:p w14:paraId="0A8648D6" w14:textId="77777777" w:rsidR="00EA11E7" w:rsidRDefault="00EA11E7">
      <w:pPr>
        <w:pStyle w:val="Standard"/>
        <w:jc w:val="both"/>
      </w:pP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5"/>
        <w:gridCol w:w="2215"/>
        <w:gridCol w:w="3101"/>
        <w:gridCol w:w="2215"/>
      </w:tblGrid>
      <w:tr w:rsidR="00EA11E7" w14:paraId="3CB4BFF5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E367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u w:val="single"/>
                <w:lang w:eastAsia="it-IT"/>
              </w:rPr>
              <w:t>NON</w:t>
            </w:r>
            <w:r>
              <w:rPr>
                <w:rFonts w:ascii="Times New Roman" w:eastAsia="Times New Roman" w:hAnsi="Times New Roman"/>
                <w:b/>
                <w:bCs/>
                <w:kern w:val="3"/>
                <w:sz w:val="24"/>
                <w:szCs w:val="24"/>
                <w:lang w:eastAsia="it-IT"/>
              </w:rPr>
              <w:t xml:space="preserve"> RESIDENTI MONTE SAN PIETRANGELI</w:t>
            </w:r>
          </w:p>
        </w:tc>
      </w:tr>
      <w:tr w:rsidR="00EA11E7" w14:paraId="096EA83F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4F62A" w14:textId="77777777" w:rsidR="00EA11E7" w:rsidRDefault="00EA11E7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9321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4C27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  <w:t>SOLO ANDATA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F550D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/>
                <w:kern w:val="3"/>
                <w:sz w:val="20"/>
                <w:szCs w:val="20"/>
                <w:lang w:eastAsia="it-IT"/>
              </w:rPr>
              <w:t>SOLO RITORNO</w:t>
            </w:r>
          </w:p>
        </w:tc>
      </w:tr>
      <w:tr w:rsidR="00EA11E7" w14:paraId="3058A8BE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9282A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1^ FIGLIO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6C4B3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€ 150,00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4E12A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€ 120,00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EF5CD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€ 120,00</w:t>
            </w:r>
          </w:p>
        </w:tc>
      </w:tr>
      <w:tr w:rsidR="00EA11E7" w14:paraId="04CAACAF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E50D2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2^ FIGLIO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F7349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€ 130,00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6A00B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€ 100,00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6AEBF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€ 100,00</w:t>
            </w:r>
          </w:p>
        </w:tc>
      </w:tr>
      <w:tr w:rsidR="00EA11E7" w14:paraId="49CF2CB8" w14:textId="77777777">
        <w:tblPrEx>
          <w:tblCellMar>
            <w:top w:w="0" w:type="dxa"/>
            <w:bottom w:w="0" w:type="dxa"/>
          </w:tblCellMar>
        </w:tblPrEx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F5A23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3^ FIGLIO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1E321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€ 0,00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350E9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€ 0,00</w:t>
            </w:r>
          </w:p>
        </w:tc>
        <w:tc>
          <w:tcPr>
            <w:tcW w:w="2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3F873" w14:textId="77777777" w:rsidR="00EA11E7" w:rsidRDefault="00000000">
            <w:pPr>
              <w:tabs>
                <w:tab w:val="center" w:pos="0"/>
                <w:tab w:val="left" w:pos="142"/>
                <w:tab w:val="left" w:pos="426"/>
                <w:tab w:val="left" w:pos="72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it-IT"/>
              </w:rPr>
              <w:t>□ € 0,00</w:t>
            </w:r>
          </w:p>
        </w:tc>
      </w:tr>
    </w:tbl>
    <w:p w14:paraId="2BF359A0" w14:textId="77777777" w:rsidR="00EA11E7" w:rsidRDefault="00EA11E7">
      <w:pPr>
        <w:jc w:val="both"/>
      </w:pPr>
    </w:p>
    <w:p w14:paraId="31C20D3E" w14:textId="77777777" w:rsidR="00EA11E7" w:rsidRDefault="00000000">
      <w:pPr>
        <w:jc w:val="both"/>
      </w:pPr>
      <w:r>
        <w:rPr>
          <w:rFonts w:ascii="Times New Roman" w:hAnsi="Times New Roman"/>
          <w:sz w:val="24"/>
          <w:szCs w:val="24"/>
        </w:rPr>
        <w:t>□ Esonero 104/92 art.3 comma 3, come da documentazione allegata, in seguito alla compilazione della richiesta di esonero secondo G.C. n. 56 del 29/05/2026 - Allegato “D”;</w:t>
      </w:r>
    </w:p>
    <w:p w14:paraId="7C82CD40" w14:textId="77777777" w:rsidR="00EA11E7" w:rsidRDefault="00000000">
      <w:pPr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lastRenderedPageBreak/>
        <w:t>Modalità di pagamento attraverso procedura online PagoPA sul sito istituzionale del Comune (</w:t>
      </w:r>
      <w:hyperlink r:id="rId7" w:history="1">
        <w:r>
          <w:rPr>
            <w:rStyle w:val="Collegamentoipertestuale"/>
            <w:rFonts w:ascii="Times New Roman" w:hAnsi="Times New Roman"/>
            <w:sz w:val="24"/>
            <w:szCs w:val="24"/>
          </w:rPr>
          <w:t>https://mpay.regione.marche.it/mpay/pagonet/extern.do?formName=formExtern&amp;payerCodiceUtente=000RM&amp;payerCodiceEnte=00909&amp;payerTipoUfficio=&amp;payerCodiceUfficio=#</w:t>
        </w:r>
      </w:hyperlink>
      <w:r>
        <w:rPr>
          <w:rFonts w:ascii="Times New Roman" w:hAnsi="Times New Roman"/>
          <w:sz w:val="24"/>
          <w:szCs w:val="24"/>
        </w:rPr>
        <w:t>)</w:t>
      </w:r>
    </w:p>
    <w:p w14:paraId="41090643" w14:textId="77777777" w:rsidR="00EA11E7" w:rsidRDefault="00EA11E7">
      <w:pPr>
        <w:ind w:left="720"/>
        <w:jc w:val="both"/>
      </w:pPr>
    </w:p>
    <w:p w14:paraId="1242157B" w14:textId="77777777" w:rsidR="00EA11E7" w:rsidRDefault="00000000">
      <w:r>
        <w:rPr>
          <w:rFonts w:ascii="Times New Roman" w:eastAsia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unica soluzione al momento della presentazione della richiesta;</w:t>
      </w:r>
    </w:p>
    <w:p w14:paraId="0C3EBAB2" w14:textId="77777777" w:rsidR="00EA11E7" w:rsidRDefault="00000000"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n. 2 rate:    - 1° rata da saldare al momento della presentazione della richiesta,</w:t>
      </w:r>
    </w:p>
    <w:p w14:paraId="5D8CFC2E" w14:textId="77777777" w:rsidR="00EA11E7" w:rsidRDefault="0000000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-2° rata da saldare entro il 28 Febbraio 2027;</w:t>
      </w:r>
    </w:p>
    <w:p w14:paraId="04B34F6D" w14:textId="77777777" w:rsidR="00EA11E7" w:rsidRDefault="00000000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Inoltre dichiara:</w:t>
      </w:r>
    </w:p>
    <w:p w14:paraId="6DFAAC7C" w14:textId="77777777" w:rsidR="00EA11E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(   ) di accompagnare e riprendere personalmente il proprio figlio negli orari prestabiliti alla fermata di riferimento per l’intero periodo del calendario scolastico ufficiale, rimanendo responsabile del minore nel tratto compreso tra l’abitazione e i punti di salita e discesa dell’alunno;</w:t>
      </w:r>
    </w:p>
    <w:p w14:paraId="44B81179" w14:textId="77777777" w:rsidR="00EA11E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(   ) di ritenere il proprio figlio in grado di ritornare autonomamente presso la sua abitazione restando responsabile del minore nel tragitto tra la fermata e la sua residenza;</w:t>
      </w:r>
    </w:p>
    <w:p w14:paraId="648335AF" w14:textId="77777777" w:rsidR="00EA11E7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(   ) di comunicare per iscritto al Responsabile del servizio il punto di salita e/o discesa dell’alunno qualora trattasi di luogo diverso dalla propria residenza.</w:t>
      </w:r>
    </w:p>
    <w:p w14:paraId="18AF558A" w14:textId="77777777" w:rsidR="00EA11E7" w:rsidRDefault="00EA11E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71563E" w14:textId="77777777" w:rsidR="00EA11E7" w:rsidRDefault="0000000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N.B.: barrare il servizio interessato</w:t>
      </w:r>
    </w:p>
    <w:p w14:paraId="2C064A76" w14:textId="77777777" w:rsidR="00EA11E7" w:rsidRDefault="00EA11E7">
      <w:pPr>
        <w:rPr>
          <w:rFonts w:ascii="Times New Roman" w:hAnsi="Times New Roman"/>
          <w:sz w:val="20"/>
          <w:szCs w:val="20"/>
        </w:rPr>
      </w:pPr>
    </w:p>
    <w:p w14:paraId="086364B7" w14:textId="77777777" w:rsidR="00EA11E7" w:rsidRDefault="00000000">
      <w:r>
        <w:rPr>
          <w:rFonts w:ascii="Times New Roman" w:hAnsi="Times New Roman"/>
          <w:sz w:val="24"/>
          <w:szCs w:val="24"/>
        </w:rPr>
        <w:t>M. S. Pietrangeli, lì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</w:t>
      </w:r>
    </w:p>
    <w:p w14:paraId="681B7DC5" w14:textId="77777777" w:rsidR="00EA11E7" w:rsidRDefault="0000000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sectPr w:rsidR="00EA11E7">
      <w:pgSz w:w="11906" w:h="16838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84827" w14:textId="77777777" w:rsidR="00AD4695" w:rsidRDefault="00AD4695">
      <w:pPr>
        <w:spacing w:after="0" w:line="240" w:lineRule="auto"/>
      </w:pPr>
      <w:r>
        <w:separator/>
      </w:r>
    </w:p>
  </w:endnote>
  <w:endnote w:type="continuationSeparator" w:id="0">
    <w:p w14:paraId="030F74EA" w14:textId="77777777" w:rsidR="00AD4695" w:rsidRDefault="00AD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0BC51" w14:textId="77777777" w:rsidR="00AD4695" w:rsidRDefault="00AD46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18DA25" w14:textId="77777777" w:rsidR="00AD4695" w:rsidRDefault="00AD4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86214"/>
    <w:multiLevelType w:val="multilevel"/>
    <w:tmpl w:val="D2FCB114"/>
    <w:lvl w:ilvl="0">
      <w:numFmt w:val="bullet"/>
      <w:lvlText w:val="➢"/>
      <w:lvlJc w:val="left"/>
      <w:pPr>
        <w:ind w:left="78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4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8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E8C4CD2"/>
    <w:multiLevelType w:val="multilevel"/>
    <w:tmpl w:val="91CCE0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9690A3E"/>
    <w:multiLevelType w:val="multilevel"/>
    <w:tmpl w:val="4FAE2C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BC245B5"/>
    <w:multiLevelType w:val="multilevel"/>
    <w:tmpl w:val="0114D53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09654406">
    <w:abstractNumId w:val="0"/>
  </w:num>
  <w:num w:numId="2" w16cid:durableId="450439342">
    <w:abstractNumId w:val="3"/>
  </w:num>
  <w:num w:numId="3" w16cid:durableId="1803188520">
    <w:abstractNumId w:val="1"/>
  </w:num>
  <w:num w:numId="4" w16cid:durableId="54999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11E7"/>
    <w:rsid w:val="00AD4695"/>
    <w:rsid w:val="00C77FA4"/>
    <w:rsid w:val="00EA11E7"/>
    <w:rsid w:val="00F0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EBF0"/>
  <w15:docId w15:val="{7896B5B1-D7C9-4166-9C9B-E9B138E3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Revisione">
    <w:name w:val="Revision"/>
    <w:pPr>
      <w:suppressAutoHyphens/>
      <w:spacing w:after="0" w:line="240" w:lineRule="auto"/>
    </w:pPr>
  </w:style>
  <w:style w:type="paragraph" w:styleId="Paragrafoelenco">
    <w:name w:val="List Paragraph"/>
    <w:basedOn w:val="Normale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Testosegnaposto">
    <w:name w:val="Placeholder Text"/>
    <w:basedOn w:val="Carpredefinitoparagrafo"/>
    <w:rPr>
      <w:color w:val="808080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ay.regione.marche.it/mpay/pagonet/extern.do?formName=formExtern&amp;payerCodiceUtente=000RM&amp;payerCodiceEnte=00909&amp;payerTipoUfficio=&amp;payerCodiceUfficio=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 4</dc:creator>
  <dc:description/>
  <cp:lastModifiedBy>Marco Pazzelli</cp:lastModifiedBy>
  <cp:revision>2</cp:revision>
  <dcterms:created xsi:type="dcterms:W3CDTF">2026-06-25T15:00:00Z</dcterms:created>
  <dcterms:modified xsi:type="dcterms:W3CDTF">2026-06-25T15:00:00Z</dcterms:modified>
</cp:coreProperties>
</file>